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9A762" w14:textId="662ABECC" w:rsidR="003B2B79" w:rsidRPr="003B2B79" w:rsidRDefault="00C9517A" w:rsidP="003B2B79">
      <w:pPr>
        <w:pStyle w:val="Heading1"/>
        <w:spacing w:before="41"/>
        <w:ind w:right="1087"/>
        <w:rPr>
          <w:b/>
          <w:bCs/>
          <w:lang w:val="en-PH"/>
        </w:rPr>
      </w:pPr>
      <w:bookmarkStart w:id="0" w:name="_GoBack"/>
      <w:bookmarkEnd w:id="0"/>
      <w:r>
        <w:rPr>
          <w:spacing w:val="-1"/>
          <w:lang w:val="en-PH"/>
        </w:rPr>
        <w:t>PMT Application</w:t>
      </w:r>
      <w:r w:rsidR="00A6557F">
        <w:rPr>
          <w:spacing w:val="-1"/>
          <w:lang w:val="en-PH"/>
        </w:rPr>
        <w:t xml:space="preserve"> Form</w:t>
      </w:r>
    </w:p>
    <w:p w14:paraId="55B743E0" w14:textId="77777777" w:rsidR="000B5600" w:rsidRPr="00C04B43" w:rsidRDefault="00C9517A" w:rsidP="00F82132">
      <w:pPr>
        <w:pStyle w:val="Heading2"/>
        <w:rPr>
          <w:lang w:val="en-GB"/>
        </w:rPr>
      </w:pPr>
      <w:r>
        <w:rPr>
          <w:lang w:val="en-GB"/>
        </w:rPr>
        <w:t>Sustainable Urban Development</w:t>
      </w:r>
    </w:p>
    <w:p w14:paraId="72B3CA14" w14:textId="77777777" w:rsidR="000B5600" w:rsidRPr="00C04B43" w:rsidRDefault="00C9517A" w:rsidP="001F3C03">
      <w:pPr>
        <w:pStyle w:val="Heading5"/>
        <w:rPr>
          <w:rStyle w:val="HervorhebungFES-Dunkelrot"/>
        </w:rPr>
      </w:pPr>
      <w:r>
        <w:rPr>
          <w:rStyle w:val="HervorhebungFES-Dunkelrot"/>
        </w:rPr>
        <w:t>Apply by</w:t>
      </w:r>
    </w:p>
    <w:p w14:paraId="765C5C12" w14:textId="77777777" w:rsidR="00C9517A" w:rsidRDefault="00C9517A" w:rsidP="000B5600">
      <w:r>
        <w:t>15 March 2025, 11:59pm, Manila time</w:t>
      </w:r>
    </w:p>
    <w:p w14:paraId="504513A7" w14:textId="77777777" w:rsidR="00C9517A" w:rsidRPr="00C04B43" w:rsidRDefault="00C9517A" w:rsidP="00C9517A">
      <w:pPr>
        <w:pStyle w:val="Heading5"/>
        <w:rPr>
          <w:rStyle w:val="HervorhebungFES-Dunkelrot"/>
        </w:rPr>
      </w:pPr>
      <w:r>
        <w:rPr>
          <w:rStyle w:val="HervorhebungFES-Dunkelrot"/>
        </w:rPr>
        <w:t>Fellowship Period</w:t>
      </w:r>
    </w:p>
    <w:p w14:paraId="050FC3EA" w14:textId="77777777" w:rsidR="000B5600" w:rsidRPr="00C04B43" w:rsidRDefault="00C9517A" w:rsidP="000B5600">
      <w:r>
        <w:t>April to Novembe</w:t>
      </w:r>
      <w:r w:rsidR="00123B45">
        <w:t>r</w:t>
      </w:r>
      <w:r w:rsidR="00B01629">
        <w:t xml:space="preserve"> 2025</w:t>
      </w:r>
    </w:p>
    <w:p w14:paraId="48DB9E1B" w14:textId="57969423" w:rsidR="000B5600" w:rsidRPr="00C04B43" w:rsidRDefault="001F3C03" w:rsidP="001F3C03">
      <w:pPr>
        <w:pStyle w:val="Heading5"/>
        <w:rPr>
          <w:rStyle w:val="HervorhebungFES-Dunkelrot"/>
        </w:rPr>
      </w:pPr>
      <w:r w:rsidRPr="00C04B43">
        <w:rPr>
          <w:rStyle w:val="HervorhebungFES-Dunkelrot"/>
        </w:rPr>
        <w:t xml:space="preserve"> </w:t>
      </w:r>
      <w:r w:rsidR="00A6557F">
        <w:rPr>
          <w:rStyle w:val="HervorhebungFES-Dunkelrot"/>
        </w:rPr>
        <w:t>Notes &amp; Instructions</w:t>
      </w:r>
      <w:r w:rsidRPr="00C04B43">
        <w:rPr>
          <w:rStyle w:val="HervorhebungFES-Dunkelrot"/>
        </w:rPr>
        <w:t> </w:t>
      </w:r>
    </w:p>
    <w:p w14:paraId="7B2F9A22" w14:textId="77777777" w:rsidR="00A6557F" w:rsidRDefault="00A6557F" w:rsidP="00A6557F">
      <w:pPr>
        <w:pStyle w:val="ListParagraph"/>
        <w:numPr>
          <w:ilvl w:val="0"/>
          <w:numId w:val="3"/>
        </w:numPr>
        <w:spacing w:after="160" w:line="259" w:lineRule="auto"/>
      </w:pPr>
      <w:r>
        <w:t xml:space="preserve">All questions must have concise English answers with </w:t>
      </w:r>
      <w:r w:rsidRPr="00C6040A">
        <w:rPr>
          <w:i/>
        </w:rPr>
        <w:t>not more than 2</w:t>
      </w:r>
      <w:r>
        <w:rPr>
          <w:i/>
        </w:rPr>
        <w:t>0</w:t>
      </w:r>
      <w:r w:rsidRPr="00C6040A">
        <w:rPr>
          <w:i/>
        </w:rPr>
        <w:t>0 words</w:t>
      </w:r>
      <w:r>
        <w:t xml:space="preserve"> per item.</w:t>
      </w:r>
    </w:p>
    <w:p w14:paraId="6C3907C7" w14:textId="77777777" w:rsidR="00A6557F" w:rsidRDefault="00A6557F" w:rsidP="00A6557F">
      <w:pPr>
        <w:pStyle w:val="ListParagraph"/>
        <w:numPr>
          <w:ilvl w:val="0"/>
          <w:numId w:val="3"/>
        </w:numPr>
        <w:spacing w:after="160" w:line="259" w:lineRule="auto"/>
        <w:ind w:right="-15"/>
      </w:pPr>
      <w:r>
        <w:t>While FES values the convenience of generative AI in assisting completion of applications such as this, FES hopes to have a good sense of the applicant’s thoughts and characteristics that will allow us to measure an applicant’s suitability to the program.</w:t>
      </w:r>
    </w:p>
    <w:p w14:paraId="62EC6031" w14:textId="580762BA" w:rsidR="00A6557F" w:rsidRDefault="00A6557F" w:rsidP="00A6557F">
      <w:pPr>
        <w:pStyle w:val="ListParagraph"/>
        <w:numPr>
          <w:ilvl w:val="0"/>
          <w:numId w:val="3"/>
        </w:numPr>
        <w:spacing w:after="160" w:line="259" w:lineRule="auto"/>
      </w:pPr>
      <w:r>
        <w:t>Save as ‘</w:t>
      </w:r>
      <w:r w:rsidRPr="008F7836">
        <w:rPr>
          <w:i/>
        </w:rPr>
        <w:t>FES</w:t>
      </w:r>
      <w:r>
        <w:rPr>
          <w:i/>
        </w:rPr>
        <w:t>_</w:t>
      </w:r>
      <w:r w:rsidRPr="008F7836">
        <w:rPr>
          <w:i/>
        </w:rPr>
        <w:t>PMT</w:t>
      </w:r>
      <w:r w:rsidRPr="00C6040A">
        <w:rPr>
          <w:i/>
        </w:rPr>
        <w:t xml:space="preserve"> _</w:t>
      </w:r>
      <w:proofErr w:type="spellStart"/>
      <w:r>
        <w:rPr>
          <w:i/>
        </w:rPr>
        <w:t>Country_</w:t>
      </w:r>
      <w:r w:rsidRPr="00C6040A">
        <w:rPr>
          <w:i/>
        </w:rPr>
        <w:t>FullName</w:t>
      </w:r>
      <w:proofErr w:type="spellEnd"/>
      <w:r>
        <w:rPr>
          <w:i/>
        </w:rPr>
        <w:t xml:space="preserve">’ </w:t>
      </w:r>
      <w:r w:rsidRPr="00A6557F">
        <w:t>in PDF format.</w:t>
      </w:r>
    </w:p>
    <w:p w14:paraId="1145A493" w14:textId="77777777" w:rsidR="00A6557F" w:rsidRPr="00C04B43" w:rsidRDefault="00A6557F" w:rsidP="00A6557F">
      <w:pPr>
        <w:pStyle w:val="Heading5"/>
        <w:rPr>
          <w:rStyle w:val="HervorhebungFES-Dunkelrot"/>
        </w:rPr>
      </w:pPr>
      <w:r w:rsidRPr="00C04B43">
        <w:rPr>
          <w:rStyle w:val="HervorhebungFES-Dunkelrot"/>
        </w:rPr>
        <w:t>Program</w:t>
      </w:r>
      <w:r>
        <w:rPr>
          <w:rStyle w:val="HervorhebungFES-Dunkelrot"/>
        </w:rPr>
        <w:t xml:space="preserve"> Timeline</w:t>
      </w:r>
      <w:r w:rsidRPr="00C04B43">
        <w:rPr>
          <w:rStyle w:val="HervorhebungFES-Dunkelrot"/>
        </w:rPr>
        <w:t> </w:t>
      </w:r>
    </w:p>
    <w:p w14:paraId="37C76462" w14:textId="77777777" w:rsidR="00A6557F" w:rsidRDefault="00A6557F" w:rsidP="00A6557F">
      <w:pPr>
        <w:tabs>
          <w:tab w:val="left" w:pos="1985"/>
        </w:tabs>
        <w:rPr>
          <w:rStyle w:val="AuszeichnungFES-Dunkelrot"/>
        </w:rPr>
      </w:pPr>
      <w:r>
        <w:rPr>
          <w:rStyle w:val="AuszeichnungFES-Dunkelrot"/>
        </w:rPr>
        <w:t>23 Apr</w:t>
      </w:r>
      <w:r>
        <w:rPr>
          <w:rStyle w:val="AuszeichnungFES-Dunkelrot"/>
        </w:rPr>
        <w:tab/>
      </w:r>
      <w:r>
        <w:rPr>
          <w:rStyle w:val="Heading6Char"/>
        </w:rPr>
        <w:t>PMT Introductions and Admin Briefing (via Zoom)</w:t>
      </w:r>
    </w:p>
    <w:p w14:paraId="7762DA4A" w14:textId="77777777" w:rsidR="00A6557F" w:rsidRDefault="00A6557F" w:rsidP="00A6557F">
      <w:pPr>
        <w:tabs>
          <w:tab w:val="left" w:pos="1985"/>
        </w:tabs>
        <w:rPr>
          <w:rStyle w:val="Heading6Char"/>
        </w:rPr>
      </w:pPr>
      <w:r>
        <w:rPr>
          <w:rStyle w:val="AuszeichnungFES-Dunkelrot"/>
        </w:rPr>
        <w:t>30 Apr – 05 May</w:t>
      </w:r>
      <w:r w:rsidRPr="00C04B43">
        <w:rPr>
          <w:rStyle w:val="AuszeichnungFES-Dunkelrot"/>
        </w:rPr>
        <w:tab/>
      </w:r>
      <w:r>
        <w:rPr>
          <w:rStyle w:val="Heading6Char"/>
        </w:rPr>
        <w:t xml:space="preserve">Political Management Training – Cluster 1, Da Nang, Vietnam </w:t>
      </w:r>
      <w:r w:rsidRPr="00C9517A">
        <w:rPr>
          <w:rStyle w:val="Heading6Char"/>
          <w:i/>
        </w:rPr>
        <w:t>(tba)</w:t>
      </w:r>
    </w:p>
    <w:p w14:paraId="265D4F28" w14:textId="77777777" w:rsidR="00A6557F" w:rsidRDefault="00A6557F" w:rsidP="00A6557F">
      <w:pPr>
        <w:tabs>
          <w:tab w:val="left" w:pos="1985"/>
        </w:tabs>
        <w:rPr>
          <w:rStyle w:val="Heading6Char"/>
        </w:rPr>
      </w:pPr>
      <w:r>
        <w:rPr>
          <w:rStyle w:val="AuszeichnungFES-Dunkelrot"/>
        </w:rPr>
        <w:t>June-Oct</w:t>
      </w:r>
      <w:r w:rsidRPr="00C04B43">
        <w:rPr>
          <w:rStyle w:val="AuszeichnungFES-Dunkelrot"/>
        </w:rPr>
        <w:tab/>
      </w:r>
      <w:r>
        <w:rPr>
          <w:rStyle w:val="Heading6Char"/>
        </w:rPr>
        <w:t>Zoom-in Sessions (via Zoom)</w:t>
      </w:r>
    </w:p>
    <w:p w14:paraId="64B27830" w14:textId="77777777" w:rsidR="00A6557F" w:rsidRDefault="00A6557F" w:rsidP="00A6557F">
      <w:pPr>
        <w:tabs>
          <w:tab w:val="left" w:pos="1985"/>
        </w:tabs>
        <w:rPr>
          <w:rStyle w:val="Heading6Char"/>
        </w:rPr>
      </w:pPr>
      <w:r>
        <w:rPr>
          <w:rStyle w:val="AuszeichnungFES-Dunkelrot"/>
        </w:rPr>
        <w:t>05-09 Nov</w:t>
      </w:r>
      <w:r w:rsidRPr="00C04B43">
        <w:rPr>
          <w:rStyle w:val="AuszeichnungFES-Dunkelrot"/>
        </w:rPr>
        <w:tab/>
      </w:r>
      <w:r>
        <w:rPr>
          <w:rStyle w:val="Heading6Char"/>
        </w:rPr>
        <w:t xml:space="preserve">Political Management Training – Cluster 2, </w:t>
      </w:r>
      <w:proofErr w:type="spellStart"/>
      <w:r>
        <w:rPr>
          <w:rStyle w:val="Heading6Char"/>
        </w:rPr>
        <w:t>Luang</w:t>
      </w:r>
      <w:proofErr w:type="spellEnd"/>
      <w:r>
        <w:rPr>
          <w:rStyle w:val="Heading6Char"/>
        </w:rPr>
        <w:t xml:space="preserve"> Prabang, Laos </w:t>
      </w:r>
      <w:r w:rsidRPr="00C9517A">
        <w:rPr>
          <w:rStyle w:val="Heading6Char"/>
          <w:i/>
        </w:rPr>
        <w:t>(tba)</w:t>
      </w:r>
    </w:p>
    <w:p w14:paraId="12169554" w14:textId="77777777" w:rsidR="00A6557F" w:rsidRDefault="00A6557F" w:rsidP="00A6557F">
      <w:pPr>
        <w:spacing w:after="160" w:line="259" w:lineRule="auto"/>
      </w:pPr>
    </w:p>
    <w:p w14:paraId="076B6873" w14:textId="77777777" w:rsidR="00A6557F" w:rsidRPr="00544AB3" w:rsidRDefault="00A6557F" w:rsidP="00A6557F">
      <w:pPr>
        <w:pStyle w:val="Heading5"/>
        <w:rPr>
          <w:rStyle w:val="HervorhebungFES-Dunkelrot"/>
          <w:lang w:val="en-PH"/>
        </w:rPr>
      </w:pPr>
      <w:r w:rsidRPr="00544AB3">
        <w:rPr>
          <w:rStyle w:val="HervorhebungFES-Dunkelrot"/>
          <w:lang w:val="en-PH"/>
        </w:rPr>
        <w:t>Contact Persons</w:t>
      </w:r>
    </w:p>
    <w:p w14:paraId="3E92A858" w14:textId="77777777" w:rsidR="00A6557F" w:rsidRPr="00220AF5" w:rsidRDefault="00A6557F" w:rsidP="00A6557F">
      <w:pPr>
        <w:rPr>
          <w:i/>
          <w:iCs/>
          <w:lang w:val="en-PH"/>
        </w:rPr>
      </w:pPr>
      <w:r w:rsidRPr="00220AF5">
        <w:rPr>
          <w:lang w:val="en-PH"/>
        </w:rPr>
        <w:t xml:space="preserve">Marie </w:t>
      </w:r>
      <w:proofErr w:type="spellStart"/>
      <w:r w:rsidRPr="00220AF5">
        <w:rPr>
          <w:lang w:val="en-PH"/>
        </w:rPr>
        <w:t>Schroeter</w:t>
      </w:r>
      <w:proofErr w:type="spellEnd"/>
      <w:r w:rsidRPr="00220AF5">
        <w:rPr>
          <w:lang w:val="en-PH"/>
        </w:rPr>
        <w:t xml:space="preserve">, </w:t>
      </w:r>
      <w:r w:rsidRPr="00220AF5">
        <w:rPr>
          <w:i/>
          <w:iCs/>
          <w:lang w:val="en-PH"/>
        </w:rPr>
        <w:t xml:space="preserve">Director, Regional </w:t>
      </w:r>
      <w:proofErr w:type="spellStart"/>
      <w:r w:rsidRPr="00220AF5">
        <w:rPr>
          <w:i/>
          <w:iCs/>
          <w:lang w:val="en-PH"/>
        </w:rPr>
        <w:t>Programme</w:t>
      </w:r>
      <w:proofErr w:type="spellEnd"/>
      <w:r w:rsidRPr="00220AF5">
        <w:rPr>
          <w:i/>
          <w:iCs/>
          <w:lang w:val="en-PH"/>
        </w:rPr>
        <w:t xml:space="preserve"> for S</w:t>
      </w:r>
      <w:r>
        <w:rPr>
          <w:i/>
          <w:iCs/>
          <w:lang w:val="en-PH"/>
        </w:rPr>
        <w:t>ocial Democracy in Asia-Pacific</w:t>
      </w:r>
    </w:p>
    <w:p w14:paraId="1B510406" w14:textId="77777777" w:rsidR="00A6557F" w:rsidRPr="00C04B43" w:rsidRDefault="00A6557F" w:rsidP="00A6557F">
      <w:r>
        <w:t>Chao Cabatingan</w:t>
      </w:r>
      <w:r w:rsidRPr="00C04B43">
        <w:t>,</w:t>
      </w:r>
      <w:r>
        <w:t xml:space="preserve"> </w:t>
      </w:r>
      <w:r>
        <w:rPr>
          <w:i/>
          <w:iCs/>
        </w:rPr>
        <w:t xml:space="preserve">Program Manager, </w:t>
      </w:r>
      <w:r w:rsidRPr="00220AF5">
        <w:rPr>
          <w:i/>
          <w:iCs/>
          <w:lang w:val="en-PH"/>
        </w:rPr>
        <w:t xml:space="preserve">Regional </w:t>
      </w:r>
      <w:proofErr w:type="spellStart"/>
      <w:r w:rsidRPr="00220AF5">
        <w:rPr>
          <w:i/>
          <w:iCs/>
          <w:lang w:val="en-PH"/>
        </w:rPr>
        <w:t>Programme</w:t>
      </w:r>
      <w:proofErr w:type="spellEnd"/>
      <w:r w:rsidRPr="00220AF5">
        <w:rPr>
          <w:i/>
          <w:iCs/>
          <w:lang w:val="en-PH"/>
        </w:rPr>
        <w:t xml:space="preserve"> for S</w:t>
      </w:r>
      <w:r>
        <w:rPr>
          <w:i/>
          <w:iCs/>
          <w:lang w:val="en-PH"/>
        </w:rPr>
        <w:t>ocial Democracy in Asia-Pacific</w:t>
      </w:r>
    </w:p>
    <w:p w14:paraId="02EBD8F5" w14:textId="79461EC0" w:rsidR="00A6557F" w:rsidRDefault="00A6557F" w:rsidP="00A6557F">
      <w:pPr>
        <w:spacing w:after="160" w:line="259" w:lineRule="auto"/>
        <w:sectPr w:rsidR="00A6557F" w:rsidSect="00220AF5">
          <w:headerReference w:type="default" r:id="rId8"/>
          <w:footerReference w:type="default" r:id="rId9"/>
          <w:headerReference w:type="first" r:id="rId10"/>
          <w:pgSz w:w="11906" w:h="16838" w:code="9"/>
          <w:pgMar w:top="2552" w:right="1983" w:bottom="567" w:left="1418" w:header="510" w:footer="567" w:gutter="0"/>
          <w:cols w:space="708"/>
          <w:titlePg/>
          <w:docGrid w:linePitch="360"/>
        </w:sectPr>
      </w:pPr>
    </w:p>
    <w:p w14:paraId="4739BC1C" w14:textId="2CEEE3AE" w:rsidR="00A6557F" w:rsidRPr="00F92855" w:rsidRDefault="00A6557F" w:rsidP="00A6557F">
      <w:pPr>
        <w:pStyle w:val="ListParagraph"/>
        <w:numPr>
          <w:ilvl w:val="0"/>
          <w:numId w:val="0"/>
        </w:numPr>
      </w:pPr>
      <w:r w:rsidRPr="00A6557F">
        <w:rPr>
          <w:b/>
          <w:u w:val="single"/>
          <w:shd w:val="clear" w:color="auto" w:fill="8D0449" w:themeFill="accent2"/>
        </w:rPr>
        <w:lastRenderedPageBreak/>
        <w:t>Part 1. About Your Organization</w:t>
      </w:r>
      <w:r>
        <w:rPr>
          <w:b/>
          <w:u w:val="single"/>
        </w:rPr>
        <w:br/>
      </w:r>
    </w:p>
    <w:p w14:paraId="0CF259BD" w14:textId="77777777" w:rsidR="00A6557F" w:rsidRDefault="00A6557F" w:rsidP="00A6557F">
      <w:pPr>
        <w:pStyle w:val="ListParagraph"/>
        <w:numPr>
          <w:ilvl w:val="0"/>
          <w:numId w:val="4"/>
        </w:numPr>
        <w:spacing w:after="160" w:line="259" w:lineRule="auto"/>
      </w:pPr>
      <w:r>
        <w:t>What are your organization’s vision, and mission? How is your organization engaging in politics in your country or in Asia-Pacific? How are you contributing to realizing this vision and mission? Link your org’s website and/or social media page/s as well.</w:t>
      </w:r>
    </w:p>
    <w:sdt>
      <w:sdtPr>
        <w:id w:val="1534927879"/>
        <w:placeholder>
          <w:docPart w:val="E2195F4628094ECD8656D8BF9AB720B1"/>
        </w:placeholder>
        <w:showingPlcHdr/>
      </w:sdtPr>
      <w:sdtEndPr/>
      <w:sdtContent>
        <w:p w14:paraId="486959C9" w14:textId="079DE2CB" w:rsidR="00A6557F" w:rsidRDefault="00A6557F" w:rsidP="00A6557F">
          <w:r w:rsidRPr="009D06EA">
            <w:rPr>
              <w:rStyle w:val="PlaceholderText"/>
            </w:rPr>
            <w:t>Click or tap here to enter text.</w:t>
          </w:r>
        </w:p>
      </w:sdtContent>
    </w:sdt>
    <w:p w14:paraId="0CA661B8" w14:textId="77777777" w:rsidR="00A6557F" w:rsidRDefault="00A6557F" w:rsidP="00A6557F">
      <w:pPr>
        <w:pStyle w:val="ListParagraph"/>
        <w:numPr>
          <w:ilvl w:val="0"/>
          <w:numId w:val="4"/>
        </w:numPr>
        <w:spacing w:after="160" w:line="259" w:lineRule="auto"/>
      </w:pPr>
      <w:r>
        <w:t>How do you intend to apply your learnings from PMT to your organization?</w:t>
      </w:r>
    </w:p>
    <w:sdt>
      <w:sdtPr>
        <w:id w:val="1958526254"/>
        <w:placeholder>
          <w:docPart w:val="E2195F4628094ECD8656D8BF9AB720B1"/>
        </w:placeholder>
        <w:showingPlcHdr/>
      </w:sdtPr>
      <w:sdtEndPr/>
      <w:sdtContent>
        <w:p w14:paraId="65FF8052" w14:textId="77777777" w:rsidR="00A6557F" w:rsidRDefault="00A6557F" w:rsidP="00A6557F">
          <w:r w:rsidRPr="009D06EA">
            <w:rPr>
              <w:rStyle w:val="PlaceholderText"/>
            </w:rPr>
            <w:t>Click or tap here to enter text.</w:t>
          </w:r>
        </w:p>
      </w:sdtContent>
    </w:sdt>
    <w:p w14:paraId="15EAB7A3" w14:textId="77777777" w:rsidR="00A6557F" w:rsidRPr="00D111A4" w:rsidRDefault="00A6557F" w:rsidP="00A6557F">
      <w:pPr>
        <w:pStyle w:val="ListParagraph"/>
        <w:numPr>
          <w:ilvl w:val="0"/>
          <w:numId w:val="0"/>
        </w:numPr>
        <w:rPr>
          <w:b/>
          <w:u w:val="single"/>
        </w:rPr>
      </w:pPr>
      <w:r>
        <w:rPr>
          <w:b/>
          <w:u w:val="single"/>
        </w:rPr>
        <w:br/>
      </w:r>
      <w:r w:rsidRPr="00A6557F">
        <w:rPr>
          <w:b/>
          <w:u w:val="single"/>
          <w:shd w:val="clear" w:color="auto" w:fill="8D0449" w:themeFill="accent2"/>
        </w:rPr>
        <w:t>Part 2. Experience in Politics</w:t>
      </w:r>
      <w:r>
        <w:rPr>
          <w:b/>
          <w:u w:val="single"/>
        </w:rPr>
        <w:br/>
      </w:r>
    </w:p>
    <w:p w14:paraId="6893A6A1" w14:textId="77777777" w:rsidR="00A6557F" w:rsidRDefault="00A6557F" w:rsidP="00A6557F">
      <w:pPr>
        <w:pStyle w:val="ListParagraph"/>
        <w:numPr>
          <w:ilvl w:val="0"/>
          <w:numId w:val="6"/>
        </w:numPr>
        <w:spacing w:after="160" w:line="259" w:lineRule="auto"/>
      </w:pPr>
      <w:r>
        <w:t>How do you describe the perception of young people towards sustainable development in your country? Is the general perception aligned with your own analysis?</w:t>
      </w:r>
    </w:p>
    <w:sdt>
      <w:sdtPr>
        <w:id w:val="-507161"/>
        <w:placeholder>
          <w:docPart w:val="E2195F4628094ECD8656D8BF9AB720B1"/>
        </w:placeholder>
        <w:showingPlcHdr/>
      </w:sdtPr>
      <w:sdtEndPr/>
      <w:sdtContent>
        <w:p w14:paraId="036C5418" w14:textId="77777777" w:rsidR="00A6557F" w:rsidRDefault="00A6557F" w:rsidP="00A6557F">
          <w:r w:rsidRPr="009D06EA">
            <w:rPr>
              <w:rStyle w:val="PlaceholderText"/>
            </w:rPr>
            <w:t>Click or tap here to enter text.</w:t>
          </w:r>
        </w:p>
      </w:sdtContent>
    </w:sdt>
    <w:p w14:paraId="6DE2DBE1" w14:textId="77777777" w:rsidR="00A6557F" w:rsidRDefault="00A6557F" w:rsidP="00A6557F">
      <w:pPr>
        <w:pStyle w:val="ListParagraph"/>
        <w:numPr>
          <w:ilvl w:val="0"/>
          <w:numId w:val="6"/>
        </w:numPr>
        <w:spacing w:after="160" w:line="259" w:lineRule="auto"/>
      </w:pPr>
      <w:r>
        <w:t>Tell us about your own recent win – big or small – where you have used your political skills.</w:t>
      </w:r>
    </w:p>
    <w:sdt>
      <w:sdtPr>
        <w:id w:val="1890538812"/>
        <w:placeholder>
          <w:docPart w:val="E2195F4628094ECD8656D8BF9AB720B1"/>
        </w:placeholder>
        <w:showingPlcHdr/>
      </w:sdtPr>
      <w:sdtEndPr/>
      <w:sdtContent>
        <w:p w14:paraId="331A4BAA" w14:textId="77777777" w:rsidR="00A6557F" w:rsidRPr="002B274A" w:rsidRDefault="00A6557F" w:rsidP="00A6557F">
          <w:r w:rsidRPr="009D06EA">
            <w:rPr>
              <w:rStyle w:val="PlaceholderText"/>
            </w:rPr>
            <w:t>Click or tap here to enter text.</w:t>
          </w:r>
        </w:p>
      </w:sdtContent>
    </w:sdt>
    <w:p w14:paraId="0B68A9DC" w14:textId="77777777" w:rsidR="00A6557F" w:rsidRDefault="00A6557F" w:rsidP="00A6557F">
      <w:pPr>
        <w:pStyle w:val="ListParagraph"/>
        <w:numPr>
          <w:ilvl w:val="0"/>
          <w:numId w:val="0"/>
        </w:numPr>
        <w:rPr>
          <w:b/>
          <w:u w:val="single"/>
          <w:shd w:val="clear" w:color="auto" w:fill="8D0449" w:themeFill="accent2"/>
        </w:rPr>
      </w:pPr>
    </w:p>
    <w:p w14:paraId="12D5753A" w14:textId="0E91D36D" w:rsidR="00A6557F" w:rsidRPr="00D111A4" w:rsidRDefault="00A6557F" w:rsidP="00A6557F">
      <w:pPr>
        <w:pStyle w:val="ListParagraph"/>
        <w:numPr>
          <w:ilvl w:val="0"/>
          <w:numId w:val="0"/>
        </w:numPr>
        <w:rPr>
          <w:b/>
          <w:u w:val="single"/>
        </w:rPr>
      </w:pPr>
      <w:r w:rsidRPr="00A6557F">
        <w:rPr>
          <w:b/>
          <w:u w:val="single"/>
          <w:shd w:val="clear" w:color="auto" w:fill="8D0449" w:themeFill="accent2"/>
        </w:rPr>
        <w:t>Part 3. Training Experience</w:t>
      </w:r>
      <w:r>
        <w:rPr>
          <w:b/>
          <w:u w:val="single"/>
        </w:rPr>
        <w:br/>
      </w:r>
    </w:p>
    <w:p w14:paraId="21FEFBF4" w14:textId="77777777" w:rsidR="00A6557F" w:rsidRDefault="00A6557F" w:rsidP="00A6557F">
      <w:pPr>
        <w:pStyle w:val="ListParagraph"/>
        <w:numPr>
          <w:ilvl w:val="0"/>
          <w:numId w:val="7"/>
        </w:numPr>
        <w:spacing w:after="160" w:line="259" w:lineRule="auto"/>
      </w:pPr>
      <w:r>
        <w:t>What other training/fellowship programs on the topic of sustainable urban development (and other related fields) have you completed? What skills have you acquired with these training programs? Link the training’s website and/or social media pages as well.</w:t>
      </w:r>
    </w:p>
    <w:sdt>
      <w:sdtPr>
        <w:id w:val="580873292"/>
        <w:placeholder>
          <w:docPart w:val="BEDD3519739A4A08BA734A85CA62B761"/>
        </w:placeholder>
        <w:showingPlcHdr/>
      </w:sdtPr>
      <w:sdtEndPr/>
      <w:sdtContent>
        <w:p w14:paraId="4E1476DD" w14:textId="77777777" w:rsidR="00A6557F" w:rsidRDefault="00A6557F" w:rsidP="00A6557F">
          <w:r w:rsidRPr="009D06EA">
            <w:rPr>
              <w:rStyle w:val="PlaceholderText"/>
            </w:rPr>
            <w:t>Click or tap here to enter text.</w:t>
          </w:r>
        </w:p>
      </w:sdtContent>
    </w:sdt>
    <w:p w14:paraId="0220D11C" w14:textId="77777777" w:rsidR="00A6557F" w:rsidRDefault="00A6557F" w:rsidP="00A6557F">
      <w:pPr>
        <w:pStyle w:val="ListParagraph"/>
        <w:numPr>
          <w:ilvl w:val="0"/>
          <w:numId w:val="7"/>
        </w:numPr>
        <w:spacing w:after="160" w:line="259" w:lineRule="auto"/>
      </w:pPr>
      <w:r>
        <w:t>Provide a person of reference who you have worked with the topic of sustainable urban development. Please include their name, title, organization, and their email address.</w:t>
      </w:r>
    </w:p>
    <w:sdt>
      <w:sdtPr>
        <w:id w:val="-360206640"/>
        <w:placeholder>
          <w:docPart w:val="BEDD3519739A4A08BA734A85CA62B761"/>
        </w:placeholder>
        <w:showingPlcHdr/>
      </w:sdtPr>
      <w:sdtEndPr/>
      <w:sdtContent>
        <w:p w14:paraId="4002C3F6" w14:textId="77777777" w:rsidR="00A6557F" w:rsidRPr="002B274A" w:rsidRDefault="00A6557F" w:rsidP="00A6557F">
          <w:r w:rsidRPr="009D06EA">
            <w:rPr>
              <w:rStyle w:val="PlaceholderText"/>
            </w:rPr>
            <w:t>Click or tap here to enter text.</w:t>
          </w:r>
        </w:p>
      </w:sdtContent>
    </w:sdt>
    <w:sectPr w:rsidR="00A6557F" w:rsidRPr="002B274A" w:rsidSect="00527F76">
      <w:pgSz w:w="11906" w:h="16838" w:code="9"/>
      <w:pgMar w:top="2269" w:right="1983" w:bottom="567" w:left="1418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DB2F1" w14:textId="77777777" w:rsidR="00491D69" w:rsidRPr="00C04B43" w:rsidRDefault="00491D69" w:rsidP="003F185D">
      <w:pPr>
        <w:spacing w:line="240" w:lineRule="auto"/>
      </w:pPr>
      <w:r w:rsidRPr="00C04B43">
        <w:separator/>
      </w:r>
    </w:p>
    <w:p w14:paraId="03868C44" w14:textId="77777777" w:rsidR="00491D69" w:rsidRPr="00C04B43" w:rsidRDefault="00491D69"/>
  </w:endnote>
  <w:endnote w:type="continuationSeparator" w:id="0">
    <w:p w14:paraId="63BB7338" w14:textId="77777777" w:rsidR="00491D69" w:rsidRPr="00C04B43" w:rsidRDefault="00491D69" w:rsidP="003F185D">
      <w:pPr>
        <w:spacing w:line="240" w:lineRule="auto"/>
      </w:pPr>
      <w:r w:rsidRPr="00C04B43">
        <w:continuationSeparator/>
      </w:r>
    </w:p>
    <w:p w14:paraId="29402960" w14:textId="77777777" w:rsidR="00491D69" w:rsidRPr="00C04B43" w:rsidRDefault="00491D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Ebert">
    <w:panose1 w:val="020B0504040000000004"/>
    <w:charset w:val="00"/>
    <w:family w:val="swiss"/>
    <w:pitch w:val="variable"/>
    <w:sig w:usb0="A000007F" w:usb1="1000202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bert Headline">
    <w:panose1 w:val="020B0904040101010104"/>
    <w:charset w:val="00"/>
    <w:family w:val="swiss"/>
    <w:pitch w:val="variable"/>
    <w:sig w:usb0="A000007F" w:usb1="1000202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4815158"/>
      <w:docPartObj>
        <w:docPartGallery w:val="Page Numbers (Bottom of Page)"/>
        <w:docPartUnique/>
      </w:docPartObj>
    </w:sdtPr>
    <w:sdtEndPr/>
    <w:sdtContent>
      <w:p w14:paraId="10320CB4" w14:textId="77777777" w:rsidR="00A56F39" w:rsidRPr="00C04B43" w:rsidRDefault="00A56F39" w:rsidP="00A56F39">
        <w:pPr>
          <w:pStyle w:val="Footer"/>
          <w:tabs>
            <w:tab w:val="clear" w:pos="4536"/>
            <w:tab w:val="clear" w:pos="9072"/>
          </w:tabs>
          <w:ind w:right="-2608"/>
          <w:jc w:val="right"/>
          <w:rPr>
            <w:szCs w:val="20"/>
          </w:rPr>
        </w:pPr>
        <w:r w:rsidRPr="00C04B43">
          <w:rPr>
            <w:szCs w:val="20"/>
          </w:rPr>
          <w:fldChar w:fldCharType="begin"/>
        </w:r>
        <w:r w:rsidRPr="00C04B43">
          <w:rPr>
            <w:szCs w:val="20"/>
          </w:rPr>
          <w:instrText>PAGE  \* Arabic  \* MERGEFORMAT</w:instrText>
        </w:r>
        <w:r w:rsidRPr="00C04B43">
          <w:rPr>
            <w:szCs w:val="20"/>
          </w:rPr>
          <w:fldChar w:fldCharType="separate"/>
        </w:r>
        <w:r w:rsidRPr="00C04B43">
          <w:rPr>
            <w:szCs w:val="20"/>
          </w:rPr>
          <w:t>1</w:t>
        </w:r>
        <w:r w:rsidRPr="00C04B43">
          <w:rPr>
            <w:szCs w:val="20"/>
          </w:rPr>
          <w:fldChar w:fldCharType="end"/>
        </w:r>
        <w:r w:rsidRPr="00C04B43">
          <w:rPr>
            <w:szCs w:val="20"/>
          </w:rPr>
          <w:t>/</w:t>
        </w:r>
        <w:r w:rsidRPr="00C04B43">
          <w:rPr>
            <w:szCs w:val="20"/>
          </w:rPr>
          <w:fldChar w:fldCharType="begin"/>
        </w:r>
        <w:r w:rsidRPr="00C04B43">
          <w:rPr>
            <w:szCs w:val="20"/>
          </w:rPr>
          <w:instrText>NUMPAGES  \* Arabic  \* MERGEFORMAT</w:instrText>
        </w:r>
        <w:r w:rsidRPr="00C04B43">
          <w:rPr>
            <w:szCs w:val="20"/>
          </w:rPr>
          <w:fldChar w:fldCharType="separate"/>
        </w:r>
        <w:r w:rsidRPr="00C04B43">
          <w:rPr>
            <w:szCs w:val="20"/>
          </w:rPr>
          <w:t>2</w:t>
        </w:r>
        <w:r w:rsidRPr="00C04B43">
          <w:rPr>
            <w:szCs w:val="20"/>
          </w:rPr>
          <w:fldChar w:fldCharType="end"/>
        </w:r>
      </w:p>
    </w:sdtContent>
  </w:sdt>
  <w:p w14:paraId="6B1E0DF6" w14:textId="77777777" w:rsidR="00EC2702" w:rsidRPr="00C04B43" w:rsidRDefault="00EC27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94059" w14:textId="77777777" w:rsidR="00491D69" w:rsidRPr="00C04B43" w:rsidRDefault="00491D69" w:rsidP="003F185D">
      <w:pPr>
        <w:spacing w:line="240" w:lineRule="auto"/>
      </w:pPr>
      <w:r w:rsidRPr="00C04B43">
        <w:separator/>
      </w:r>
    </w:p>
    <w:p w14:paraId="7C068A18" w14:textId="77777777" w:rsidR="00491D69" w:rsidRPr="00C04B43" w:rsidRDefault="00491D69"/>
  </w:footnote>
  <w:footnote w:type="continuationSeparator" w:id="0">
    <w:p w14:paraId="0FB5198A" w14:textId="77777777" w:rsidR="00491D69" w:rsidRPr="00C04B43" w:rsidRDefault="00491D69" w:rsidP="003F185D">
      <w:pPr>
        <w:spacing w:line="240" w:lineRule="auto"/>
      </w:pPr>
      <w:r w:rsidRPr="00C04B43">
        <w:continuationSeparator/>
      </w:r>
    </w:p>
    <w:p w14:paraId="31A17C61" w14:textId="77777777" w:rsidR="00491D69" w:rsidRPr="00C04B43" w:rsidRDefault="00491D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39308" w14:textId="77777777" w:rsidR="00BA5AB0" w:rsidRPr="00C04B43" w:rsidRDefault="00BA5AB0" w:rsidP="00BA5AB0">
    <w:pPr>
      <w:pStyle w:val="Heading7"/>
    </w:pPr>
    <w:proofErr w:type="spellStart"/>
    <w:r w:rsidRPr="00C04B43">
      <w:t>Standort</w:t>
    </w:r>
    <w:proofErr w:type="spellEnd"/>
    <w:r w:rsidRPr="00C04B43">
      <w:t>, Akademie</w:t>
    </w:r>
    <w:r w:rsidRPr="00C04B43">
      <w:br/>
    </w:r>
    <w:r w:rsidRPr="00C04B43">
      <w:rPr>
        <w:noProof/>
      </w:rPr>
      <w:drawing>
        <wp:anchor distT="0" distB="0" distL="114300" distR="114300" simplePos="0" relativeHeight="251661312" behindDoc="1" locked="1" layoutInCell="1" allowOverlap="0" wp14:anchorId="2B9A029D" wp14:editId="4E630F1C">
          <wp:simplePos x="0" y="0"/>
          <wp:positionH relativeFrom="column">
            <wp:posOffset>4862195</wp:posOffset>
          </wp:positionH>
          <wp:positionV relativeFrom="page">
            <wp:posOffset>361950</wp:posOffset>
          </wp:positionV>
          <wp:extent cx="1438910" cy="981710"/>
          <wp:effectExtent l="0" t="0" r="8890" b="8890"/>
          <wp:wrapNone/>
          <wp:docPr id="1" name="Grafik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834092" name="Grafik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910" cy="981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C04B43">
      <w:t>oder</w:t>
    </w:r>
    <w:proofErr w:type="spellEnd"/>
    <w:r w:rsidRPr="00C04B43">
      <w:t xml:space="preserve"> </w:t>
    </w:r>
    <w:proofErr w:type="spellStart"/>
    <w:r w:rsidRPr="00C04B43">
      <w:t>Organisationseinheit</w:t>
    </w:r>
    <w:proofErr w:type="spellEnd"/>
  </w:p>
  <w:p w14:paraId="276C776C" w14:textId="77777777" w:rsidR="003F185D" w:rsidRPr="00C04B43" w:rsidRDefault="003F185D" w:rsidP="00D672E8">
    <w:pPr>
      <w:spacing w:before="320" w:after="240"/>
      <w:ind w:left="7655"/>
    </w:pPr>
  </w:p>
  <w:p w14:paraId="072E28BA" w14:textId="77777777" w:rsidR="00EC2702" w:rsidRPr="00C04B43" w:rsidRDefault="00EC270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B89E4" w14:textId="77777777" w:rsidR="00EC2702" w:rsidRPr="00C9517A" w:rsidRDefault="00524E0C" w:rsidP="00F94988">
    <w:pPr>
      <w:pStyle w:val="Heading7"/>
    </w:pPr>
    <w:r w:rsidRPr="00C04B43">
      <w:rPr>
        <w:noProof/>
      </w:rPr>
      <w:drawing>
        <wp:anchor distT="0" distB="0" distL="114300" distR="114300" simplePos="0" relativeHeight="251659264" behindDoc="1" locked="1" layoutInCell="1" allowOverlap="0" wp14:anchorId="4947895A" wp14:editId="586D15EA">
          <wp:simplePos x="0" y="0"/>
          <wp:positionH relativeFrom="column">
            <wp:posOffset>4861560</wp:posOffset>
          </wp:positionH>
          <wp:positionV relativeFrom="page">
            <wp:posOffset>363220</wp:posOffset>
          </wp:positionV>
          <wp:extent cx="1440000" cy="981904"/>
          <wp:effectExtent l="0" t="0" r="8255" b="8890"/>
          <wp:wrapNone/>
          <wp:docPr id="2" name="Grafik 2" descr="Logo of the Friedrich-Ebert-Stift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1659309" name="Grafik 2" descr="Logo of the Friedrich-Ebert-Stift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9819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517A">
      <w:t>Political Management Training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44132"/>
    <w:multiLevelType w:val="hybridMultilevel"/>
    <w:tmpl w:val="FE489460"/>
    <w:lvl w:ilvl="0" w:tplc="CE985930">
      <w:start w:val="1"/>
      <w:numFmt w:val="bullet"/>
      <w:lvlText w:val="●"/>
      <w:lvlJc w:val="left"/>
      <w:pPr>
        <w:ind w:left="720" w:hanging="360"/>
      </w:pPr>
      <w:rPr>
        <w:rFonts w:ascii="Ebert" w:hAnsi="Ebert" w:hint="default"/>
        <w:color w:val="8D0449" w:themeColor="accent2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940B1"/>
    <w:multiLevelType w:val="hybridMultilevel"/>
    <w:tmpl w:val="ADB8184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27363"/>
    <w:multiLevelType w:val="multilevel"/>
    <w:tmpl w:val="6FB04A80"/>
    <w:lvl w:ilvl="0">
      <w:start w:val="1"/>
      <w:numFmt w:val="bullet"/>
      <w:pStyle w:val="ListParagraph"/>
      <w:lvlText w:val="•"/>
      <w:lvlJc w:val="left"/>
      <w:pPr>
        <w:ind w:left="227" w:hanging="227"/>
      </w:pPr>
      <w:rPr>
        <w:rFonts w:ascii="Ebert" w:hAnsi="Ebert" w:hint="default"/>
        <w:b w:val="0"/>
        <w:i w:val="0"/>
        <w:color w:val="auto"/>
        <w:sz w:val="22"/>
      </w:rPr>
    </w:lvl>
    <w:lvl w:ilvl="1">
      <w:start w:val="1"/>
      <w:numFmt w:val="bullet"/>
      <w:lvlText w:val="•"/>
      <w:lvlJc w:val="left"/>
      <w:pPr>
        <w:ind w:left="794" w:hanging="227"/>
      </w:pPr>
      <w:rPr>
        <w:rFonts w:ascii="Ebert" w:hAnsi="Ebert" w:hint="default"/>
        <w:b w:val="0"/>
        <w:i w:val="0"/>
        <w:color w:val="auto"/>
        <w:sz w:val="22"/>
      </w:rPr>
    </w:lvl>
    <w:lvl w:ilvl="2">
      <w:start w:val="1"/>
      <w:numFmt w:val="bullet"/>
      <w:lvlText w:val="•"/>
      <w:lvlJc w:val="left"/>
      <w:pPr>
        <w:ind w:left="1361" w:hanging="227"/>
      </w:pPr>
      <w:rPr>
        <w:rFonts w:ascii="Ebert" w:hAnsi="Ebert" w:hint="default"/>
        <w:b w:val="0"/>
        <w:i w:val="0"/>
        <w:color w:val="auto"/>
        <w:sz w:val="22"/>
      </w:rPr>
    </w:lvl>
    <w:lvl w:ilvl="3">
      <w:start w:val="1"/>
      <w:numFmt w:val="bullet"/>
      <w:lvlText w:val="•"/>
      <w:lvlJc w:val="left"/>
      <w:pPr>
        <w:ind w:left="1928" w:hanging="227"/>
      </w:pPr>
      <w:rPr>
        <w:rFonts w:ascii="Ebert" w:hAnsi="Ebert" w:hint="default"/>
        <w:b w:val="0"/>
        <w:i w:val="0"/>
        <w:color w:val="auto"/>
        <w:sz w:val="22"/>
      </w:rPr>
    </w:lvl>
    <w:lvl w:ilvl="4">
      <w:start w:val="1"/>
      <w:numFmt w:val="bullet"/>
      <w:lvlText w:val="•"/>
      <w:lvlJc w:val="left"/>
      <w:pPr>
        <w:ind w:left="2495" w:hanging="227"/>
      </w:pPr>
      <w:rPr>
        <w:rFonts w:ascii="Ebert" w:hAnsi="Ebert" w:hint="default"/>
        <w:b w:val="0"/>
        <w:i w:val="0"/>
        <w:color w:val="auto"/>
        <w:sz w:val="22"/>
      </w:rPr>
    </w:lvl>
    <w:lvl w:ilvl="5">
      <w:start w:val="1"/>
      <w:numFmt w:val="bullet"/>
      <w:lvlText w:val=""/>
      <w:lvlJc w:val="left"/>
      <w:pPr>
        <w:ind w:left="30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19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763" w:hanging="227"/>
      </w:pPr>
      <w:rPr>
        <w:rFonts w:ascii="Wingdings" w:hAnsi="Wingdings" w:hint="default"/>
      </w:rPr>
    </w:lvl>
  </w:abstractNum>
  <w:abstractNum w:abstractNumId="3" w15:restartNumberingAfterBreak="0">
    <w:nsid w:val="4FFD5BFD"/>
    <w:multiLevelType w:val="hybridMultilevel"/>
    <w:tmpl w:val="6010CE92"/>
    <w:lvl w:ilvl="0" w:tplc="38BC119A">
      <w:start w:val="1"/>
      <w:numFmt w:val="bullet"/>
      <w:lvlText w:val="•"/>
      <w:lvlJc w:val="left"/>
      <w:pPr>
        <w:ind w:left="2061" w:hanging="360"/>
      </w:pPr>
      <w:rPr>
        <w:rFonts w:ascii="Ebert" w:hAnsi="Ebert" w:hint="default"/>
        <w:b w:val="0"/>
        <w:i w:val="0"/>
        <w:color w:val="auto"/>
        <w:sz w:val="22"/>
      </w:rPr>
    </w:lvl>
    <w:lvl w:ilvl="1" w:tplc="0407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4" w15:restartNumberingAfterBreak="0">
    <w:nsid w:val="5B256BB8"/>
    <w:multiLevelType w:val="hybridMultilevel"/>
    <w:tmpl w:val="ADB8184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84964"/>
    <w:multiLevelType w:val="hybridMultilevel"/>
    <w:tmpl w:val="ADB8184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5B0A80"/>
    <w:multiLevelType w:val="hybridMultilevel"/>
    <w:tmpl w:val="ADB8184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79"/>
    <w:rsid w:val="000126CA"/>
    <w:rsid w:val="00017671"/>
    <w:rsid w:val="00021543"/>
    <w:rsid w:val="0004685C"/>
    <w:rsid w:val="000851F3"/>
    <w:rsid w:val="00086D1B"/>
    <w:rsid w:val="0009123A"/>
    <w:rsid w:val="000B5600"/>
    <w:rsid w:val="000F7E78"/>
    <w:rsid w:val="00111C9F"/>
    <w:rsid w:val="00123B45"/>
    <w:rsid w:val="00131CF6"/>
    <w:rsid w:val="001562CB"/>
    <w:rsid w:val="00183709"/>
    <w:rsid w:val="00192CA5"/>
    <w:rsid w:val="00196A13"/>
    <w:rsid w:val="001A4FC5"/>
    <w:rsid w:val="001B067F"/>
    <w:rsid w:val="001F3C03"/>
    <w:rsid w:val="002000CB"/>
    <w:rsid w:val="00203E3F"/>
    <w:rsid w:val="00220AF5"/>
    <w:rsid w:val="00221524"/>
    <w:rsid w:val="00223728"/>
    <w:rsid w:val="00277A56"/>
    <w:rsid w:val="0029480C"/>
    <w:rsid w:val="002B3769"/>
    <w:rsid w:val="002C0F7E"/>
    <w:rsid w:val="002F4DF7"/>
    <w:rsid w:val="0030241B"/>
    <w:rsid w:val="00306399"/>
    <w:rsid w:val="0034504A"/>
    <w:rsid w:val="00354DB8"/>
    <w:rsid w:val="00372B19"/>
    <w:rsid w:val="003808B0"/>
    <w:rsid w:val="00383506"/>
    <w:rsid w:val="003931E8"/>
    <w:rsid w:val="003B2B79"/>
    <w:rsid w:val="003C5ECD"/>
    <w:rsid w:val="003D414E"/>
    <w:rsid w:val="003E1703"/>
    <w:rsid w:val="003E66D9"/>
    <w:rsid w:val="003F185D"/>
    <w:rsid w:val="00415582"/>
    <w:rsid w:val="00437E1C"/>
    <w:rsid w:val="00451F60"/>
    <w:rsid w:val="004570BC"/>
    <w:rsid w:val="00491D69"/>
    <w:rsid w:val="004B2087"/>
    <w:rsid w:val="004C1A1A"/>
    <w:rsid w:val="004C6C66"/>
    <w:rsid w:val="00515483"/>
    <w:rsid w:val="00524E0C"/>
    <w:rsid w:val="00527F76"/>
    <w:rsid w:val="0053025B"/>
    <w:rsid w:val="00535578"/>
    <w:rsid w:val="00544AB3"/>
    <w:rsid w:val="00557003"/>
    <w:rsid w:val="00562E35"/>
    <w:rsid w:val="0058455A"/>
    <w:rsid w:val="005A1118"/>
    <w:rsid w:val="005B1B9C"/>
    <w:rsid w:val="005C7276"/>
    <w:rsid w:val="005F4FA7"/>
    <w:rsid w:val="005F5C70"/>
    <w:rsid w:val="00607B43"/>
    <w:rsid w:val="00655FFB"/>
    <w:rsid w:val="0066730D"/>
    <w:rsid w:val="00672F46"/>
    <w:rsid w:val="00674A85"/>
    <w:rsid w:val="006863E8"/>
    <w:rsid w:val="00690B8C"/>
    <w:rsid w:val="006A1064"/>
    <w:rsid w:val="006A3EAD"/>
    <w:rsid w:val="006A4C59"/>
    <w:rsid w:val="006B6201"/>
    <w:rsid w:val="006D66FC"/>
    <w:rsid w:val="006F06DA"/>
    <w:rsid w:val="006F7C31"/>
    <w:rsid w:val="00700005"/>
    <w:rsid w:val="00724082"/>
    <w:rsid w:val="00727A88"/>
    <w:rsid w:val="00734AAB"/>
    <w:rsid w:val="0075375A"/>
    <w:rsid w:val="007632B2"/>
    <w:rsid w:val="007818EE"/>
    <w:rsid w:val="00782799"/>
    <w:rsid w:val="007908E6"/>
    <w:rsid w:val="007E17B7"/>
    <w:rsid w:val="00823D1A"/>
    <w:rsid w:val="00843997"/>
    <w:rsid w:val="00843B7A"/>
    <w:rsid w:val="0085340E"/>
    <w:rsid w:val="00892255"/>
    <w:rsid w:val="00893D39"/>
    <w:rsid w:val="00893E36"/>
    <w:rsid w:val="008D34A4"/>
    <w:rsid w:val="008D65DA"/>
    <w:rsid w:val="008F6965"/>
    <w:rsid w:val="00904159"/>
    <w:rsid w:val="009079A5"/>
    <w:rsid w:val="009251DD"/>
    <w:rsid w:val="00966B4F"/>
    <w:rsid w:val="0098361E"/>
    <w:rsid w:val="0098446F"/>
    <w:rsid w:val="0099111B"/>
    <w:rsid w:val="00996E66"/>
    <w:rsid w:val="009D33E6"/>
    <w:rsid w:val="009D7DF0"/>
    <w:rsid w:val="00A56F39"/>
    <w:rsid w:val="00A6557F"/>
    <w:rsid w:val="00A86572"/>
    <w:rsid w:val="00AD02E1"/>
    <w:rsid w:val="00AD0532"/>
    <w:rsid w:val="00AE0974"/>
    <w:rsid w:val="00AE712F"/>
    <w:rsid w:val="00B01629"/>
    <w:rsid w:val="00B13399"/>
    <w:rsid w:val="00B1585D"/>
    <w:rsid w:val="00B23F3D"/>
    <w:rsid w:val="00B3279D"/>
    <w:rsid w:val="00B41164"/>
    <w:rsid w:val="00B66951"/>
    <w:rsid w:val="00B67918"/>
    <w:rsid w:val="00BA511C"/>
    <w:rsid w:val="00BA5AB0"/>
    <w:rsid w:val="00BE2FAB"/>
    <w:rsid w:val="00BE3872"/>
    <w:rsid w:val="00BF3B50"/>
    <w:rsid w:val="00BF610A"/>
    <w:rsid w:val="00C04B43"/>
    <w:rsid w:val="00C1146D"/>
    <w:rsid w:val="00C3606B"/>
    <w:rsid w:val="00C43A73"/>
    <w:rsid w:val="00C502B7"/>
    <w:rsid w:val="00C54A67"/>
    <w:rsid w:val="00C82036"/>
    <w:rsid w:val="00C9141E"/>
    <w:rsid w:val="00C9517A"/>
    <w:rsid w:val="00CA3CF7"/>
    <w:rsid w:val="00CA638B"/>
    <w:rsid w:val="00CE2038"/>
    <w:rsid w:val="00CF52C2"/>
    <w:rsid w:val="00D13DD8"/>
    <w:rsid w:val="00D15723"/>
    <w:rsid w:val="00D672E8"/>
    <w:rsid w:val="00D838B6"/>
    <w:rsid w:val="00DA2860"/>
    <w:rsid w:val="00DC40D1"/>
    <w:rsid w:val="00DE5230"/>
    <w:rsid w:val="00DF16AB"/>
    <w:rsid w:val="00DF6E84"/>
    <w:rsid w:val="00E158CC"/>
    <w:rsid w:val="00E16320"/>
    <w:rsid w:val="00E17C75"/>
    <w:rsid w:val="00E22755"/>
    <w:rsid w:val="00E27662"/>
    <w:rsid w:val="00E334B8"/>
    <w:rsid w:val="00E412B0"/>
    <w:rsid w:val="00E500A9"/>
    <w:rsid w:val="00E53FFC"/>
    <w:rsid w:val="00E64014"/>
    <w:rsid w:val="00EB3C25"/>
    <w:rsid w:val="00EB5B04"/>
    <w:rsid w:val="00EC2702"/>
    <w:rsid w:val="00EE01A2"/>
    <w:rsid w:val="00EE6FFF"/>
    <w:rsid w:val="00F128F0"/>
    <w:rsid w:val="00F1297A"/>
    <w:rsid w:val="00F47D6C"/>
    <w:rsid w:val="00F52E19"/>
    <w:rsid w:val="00F748FE"/>
    <w:rsid w:val="00F77F77"/>
    <w:rsid w:val="00F82132"/>
    <w:rsid w:val="00F94988"/>
    <w:rsid w:val="00FB078A"/>
    <w:rsid w:val="00FE2162"/>
    <w:rsid w:val="00FE3465"/>
    <w:rsid w:val="00FF03C3"/>
    <w:rsid w:val="00FF292D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94AA4"/>
  <w15:chartTrackingRefBased/>
  <w15:docId w15:val="{F40BCE8C-B0B9-475E-99B3-C216B351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5723"/>
    <w:pPr>
      <w:spacing w:after="0" w:line="280" w:lineRule="atLeast"/>
    </w:pPr>
    <w:rPr>
      <w:sz w:val="20"/>
      <w:lang w:val="en-GB"/>
    </w:rPr>
  </w:style>
  <w:style w:type="paragraph" w:styleId="Heading1">
    <w:name w:val="heading 1"/>
    <w:next w:val="Normal"/>
    <w:link w:val="Heading1Char"/>
    <w:uiPriority w:val="9"/>
    <w:qFormat/>
    <w:rsid w:val="00BA5AB0"/>
    <w:pPr>
      <w:keepNext/>
      <w:keepLines/>
      <w:spacing w:after="0" w:line="240" w:lineRule="auto"/>
      <w:outlineLvl w:val="0"/>
    </w:pPr>
    <w:rPr>
      <w:rFonts w:ascii="Ebert Headline" w:eastAsiaTheme="majorEastAsia" w:hAnsi="Ebert Headline" w:cstheme="majorBidi"/>
      <w:color w:val="8D0449" w:themeColor="accent2"/>
      <w:spacing w:val="4"/>
      <w:sz w:val="56"/>
      <w:szCs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D15723"/>
    <w:pPr>
      <w:keepNext/>
      <w:keepLines/>
      <w:spacing w:after="520" w:line="240" w:lineRule="auto"/>
      <w:outlineLvl w:val="1"/>
    </w:pPr>
    <w:rPr>
      <w:rFonts w:asciiTheme="majorHAnsi" w:eastAsiaTheme="majorEastAsia" w:hAnsiTheme="majorHAnsi" w:cstheme="majorBidi"/>
      <w:color w:val="8D0449" w:themeColor="accent2"/>
      <w:sz w:val="56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5723"/>
    <w:pPr>
      <w:keepNext/>
      <w:keepLines/>
      <w:spacing w:before="240" w:after="40" w:line="240" w:lineRule="auto"/>
      <w:outlineLvl w:val="2"/>
    </w:pPr>
    <w:rPr>
      <w:rFonts w:asciiTheme="majorHAnsi" w:eastAsiaTheme="majorEastAsia" w:hAnsiTheme="majorHAnsi" w:cstheme="majorBidi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15723"/>
    <w:pPr>
      <w:keepNext/>
      <w:keepLines/>
      <w:spacing w:after="560" w:line="240" w:lineRule="auto"/>
      <w:outlineLvl w:val="3"/>
    </w:pPr>
    <w:rPr>
      <w:rFonts w:asciiTheme="majorHAnsi" w:eastAsiaTheme="majorEastAsia" w:hAnsiTheme="majorHAnsi" w:cstheme="majorBidi"/>
      <w:b/>
      <w:iCs/>
      <w:spacing w:val="4"/>
      <w:sz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5723"/>
    <w:pPr>
      <w:keepNext/>
      <w:keepLines/>
      <w:spacing w:before="320" w:after="80" w:line="240" w:lineRule="auto"/>
      <w:outlineLvl w:val="4"/>
    </w:pPr>
    <w:rPr>
      <w:rFonts w:asciiTheme="majorHAnsi" w:eastAsiaTheme="majorEastAsia" w:hAnsiTheme="majorHAnsi" w:cstheme="majorBidi"/>
      <w:position w:val="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15723"/>
    <w:pPr>
      <w:keepNext/>
      <w:keepLines/>
      <w:outlineLvl w:val="5"/>
    </w:pPr>
    <w:rPr>
      <w:rFonts w:asciiTheme="majorHAnsi" w:eastAsiaTheme="majorEastAsia" w:hAnsiTheme="majorHAnsi" w:cstheme="majorBidi"/>
      <w:b/>
      <w:iCs/>
      <w:color w:val="8D0449" w:themeColor="accent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D15723"/>
    <w:pPr>
      <w:keepNext/>
      <w:keepLines/>
      <w:spacing w:line="240" w:lineRule="auto"/>
      <w:outlineLvl w:val="6"/>
    </w:pPr>
    <w:rPr>
      <w:rFonts w:asciiTheme="majorHAnsi" w:eastAsiaTheme="majorEastAsia" w:hAnsiTheme="majorHAnsi" w:cstheme="majorBidi"/>
      <w:b/>
      <w:color w:val="D70000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D15723"/>
    <w:pPr>
      <w:keepNext/>
      <w:keepLines/>
      <w:outlineLvl w:val="7"/>
    </w:pPr>
    <w:rPr>
      <w:rFonts w:asciiTheme="majorHAnsi" w:eastAsiaTheme="majorEastAsia" w:hAnsiTheme="majorHAnsi"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11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5AB0"/>
    <w:rPr>
      <w:rFonts w:ascii="Ebert Headline" w:eastAsiaTheme="majorEastAsia" w:hAnsi="Ebert Headline" w:cstheme="majorBidi"/>
      <w:color w:val="8D0449" w:themeColor="accent2"/>
      <w:spacing w:val="4"/>
      <w:sz w:val="5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15723"/>
    <w:rPr>
      <w:rFonts w:asciiTheme="majorHAnsi" w:eastAsiaTheme="majorEastAsia" w:hAnsiTheme="majorHAnsi" w:cstheme="majorBidi"/>
      <w:color w:val="8D0449" w:themeColor="accent2"/>
      <w:sz w:val="5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15723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15723"/>
    <w:rPr>
      <w:rFonts w:asciiTheme="majorHAnsi" w:eastAsiaTheme="majorEastAsia" w:hAnsiTheme="majorHAnsi" w:cstheme="majorBidi"/>
      <w:b/>
      <w:iCs/>
      <w:spacing w:val="4"/>
      <w:sz w:val="36"/>
    </w:rPr>
  </w:style>
  <w:style w:type="character" w:customStyle="1" w:styleId="Heading5Char">
    <w:name w:val="Heading 5 Char"/>
    <w:basedOn w:val="DefaultParagraphFont"/>
    <w:link w:val="Heading5"/>
    <w:uiPriority w:val="9"/>
    <w:rsid w:val="00D15723"/>
    <w:rPr>
      <w:rFonts w:asciiTheme="majorHAnsi" w:eastAsiaTheme="majorEastAsia" w:hAnsiTheme="majorHAnsi" w:cstheme="majorBidi"/>
      <w:position w:val="6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D15723"/>
    <w:rPr>
      <w:rFonts w:asciiTheme="majorHAnsi" w:eastAsiaTheme="majorEastAsia" w:hAnsiTheme="majorHAnsi" w:cstheme="majorBidi"/>
      <w:b/>
      <w:iCs/>
      <w:color w:val="8D0449" w:themeColor="accent2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D15723"/>
    <w:rPr>
      <w:rFonts w:asciiTheme="majorHAnsi" w:eastAsiaTheme="majorEastAsia" w:hAnsiTheme="majorHAnsi" w:cstheme="majorBidi"/>
      <w:b/>
      <w:color w:val="D70000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5723"/>
    <w:rPr>
      <w:rFonts w:asciiTheme="majorHAnsi" w:eastAsiaTheme="majorEastAsia" w:hAnsiTheme="majorHAnsi" w:cstheme="majorBidi"/>
      <w:i/>
      <w:iCs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1164"/>
    <w:rPr>
      <w:rFonts w:eastAsiaTheme="majorEastAsia" w:cstheme="majorBidi"/>
      <w:color w:val="272727" w:themeColor="text1" w:themeTint="D8"/>
    </w:rPr>
  </w:style>
  <w:style w:type="character" w:styleId="Emphasis">
    <w:name w:val="Emphasis"/>
    <w:basedOn w:val="DefaultParagraphFont"/>
    <w:uiPriority w:val="20"/>
    <w:qFormat/>
    <w:rsid w:val="005C7276"/>
    <w:rPr>
      <w:rFonts w:asciiTheme="minorHAnsi" w:hAnsiTheme="minorHAnsi"/>
      <w:i/>
      <w:iCs/>
      <w:sz w:val="20"/>
    </w:rPr>
  </w:style>
  <w:style w:type="character" w:styleId="Strong">
    <w:name w:val="Strong"/>
    <w:basedOn w:val="DefaultParagraphFont"/>
    <w:uiPriority w:val="22"/>
    <w:qFormat/>
    <w:rsid w:val="00277A56"/>
    <w:rPr>
      <w:b/>
      <w:bCs/>
    </w:rPr>
  </w:style>
  <w:style w:type="paragraph" w:styleId="ListParagraph">
    <w:name w:val="List Paragraph"/>
    <w:basedOn w:val="Normal"/>
    <w:uiPriority w:val="34"/>
    <w:qFormat/>
    <w:rsid w:val="0034504A"/>
    <w:pPr>
      <w:numPr>
        <w:numId w:val="2"/>
      </w:numPr>
      <w:spacing w:after="280"/>
      <w:contextualSpacing/>
    </w:pPr>
  </w:style>
  <w:style w:type="character" w:styleId="IntenseEmphasis">
    <w:name w:val="Intense Emphasis"/>
    <w:basedOn w:val="DefaultParagraphFont"/>
    <w:uiPriority w:val="21"/>
    <w:qFormat/>
    <w:rsid w:val="00B41164"/>
    <w:rPr>
      <w:i/>
      <w:iCs/>
      <w:color w:val="A1000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1164"/>
    <w:rPr>
      <w:b/>
      <w:bCs/>
      <w:smallCaps/>
      <w:color w:val="A10000" w:themeColor="accent1" w:themeShade="BF"/>
      <w:spacing w:val="5"/>
    </w:rPr>
  </w:style>
  <w:style w:type="table" w:styleId="TableGrid">
    <w:name w:val="Table Grid"/>
    <w:basedOn w:val="TableNormal"/>
    <w:uiPriority w:val="39"/>
    <w:rsid w:val="003F1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1703"/>
    <w:pPr>
      <w:tabs>
        <w:tab w:val="center" w:pos="4536"/>
        <w:tab w:val="right" w:pos="9072"/>
      </w:tabs>
      <w:spacing w:line="240" w:lineRule="auto"/>
    </w:pPr>
    <w:rPr>
      <w:sz w:val="13"/>
    </w:rPr>
  </w:style>
  <w:style w:type="character" w:customStyle="1" w:styleId="HeaderChar">
    <w:name w:val="Header Char"/>
    <w:basedOn w:val="DefaultParagraphFont"/>
    <w:link w:val="Header"/>
    <w:uiPriority w:val="99"/>
    <w:rsid w:val="003E1703"/>
    <w:rPr>
      <w:sz w:val="13"/>
    </w:rPr>
  </w:style>
  <w:style w:type="paragraph" w:styleId="Footer">
    <w:name w:val="footer"/>
    <w:basedOn w:val="Normal"/>
    <w:link w:val="FooterChar"/>
    <w:uiPriority w:val="99"/>
    <w:unhideWhenUsed/>
    <w:rsid w:val="00D15723"/>
    <w:pPr>
      <w:tabs>
        <w:tab w:val="center" w:pos="4536"/>
        <w:tab w:val="right" w:pos="9072"/>
      </w:tabs>
      <w:spacing w:line="280" w:lineRule="exact"/>
    </w:pPr>
    <w:rPr>
      <w:sz w:val="13"/>
    </w:rPr>
  </w:style>
  <w:style w:type="character" w:customStyle="1" w:styleId="FooterChar">
    <w:name w:val="Footer Char"/>
    <w:basedOn w:val="DefaultParagraphFont"/>
    <w:link w:val="Footer"/>
    <w:uiPriority w:val="99"/>
    <w:rsid w:val="00D15723"/>
    <w:rPr>
      <w:sz w:val="13"/>
    </w:rPr>
  </w:style>
  <w:style w:type="character" w:styleId="PlaceholderText">
    <w:name w:val="Placeholder Text"/>
    <w:basedOn w:val="DefaultParagraphFont"/>
    <w:uiPriority w:val="99"/>
    <w:semiHidden/>
    <w:rsid w:val="00FF03C3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EE01A2"/>
    <w:rPr>
      <w:i/>
      <w:color w:val="005597" w:themeColor="accent4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74A85"/>
    <w:rPr>
      <w:color w:val="605E5C"/>
      <w:shd w:val="clear" w:color="auto" w:fill="E1DFDD"/>
    </w:rPr>
  </w:style>
  <w:style w:type="character" w:customStyle="1" w:styleId="AuszeichnungFES-Dunkelrot">
    <w:name w:val="Auszeichnung FES-Dunkelrot"/>
    <w:basedOn w:val="DefaultParagraphFont"/>
    <w:uiPriority w:val="1"/>
    <w:qFormat/>
    <w:rsid w:val="00D15723"/>
    <w:rPr>
      <w:rFonts w:asciiTheme="minorHAnsi" w:hAnsiTheme="minorHAnsi"/>
      <w:color w:val="8D0449" w:themeColor="accent2"/>
      <w:sz w:val="20"/>
    </w:rPr>
  </w:style>
  <w:style w:type="character" w:customStyle="1" w:styleId="HervorhebungFES-Dunkelrot">
    <w:name w:val="Hervorhebung FES-Dunkelrot"/>
    <w:basedOn w:val="DefaultParagraphFont"/>
    <w:uiPriority w:val="1"/>
    <w:qFormat/>
    <w:rsid w:val="00D15723"/>
    <w:rPr>
      <w:rFonts w:asciiTheme="minorHAnsi" w:hAnsiTheme="minorHAnsi"/>
      <w:b/>
      <w:color w:val="FFFFFF" w:themeColor="background1"/>
      <w:position w:val="6"/>
      <w:sz w:val="20"/>
      <w:bdr w:val="none" w:sz="0" w:space="0" w:color="auto"/>
      <w:shd w:val="clear" w:color="auto" w:fill="8D0449" w:themeFill="accent2"/>
    </w:rPr>
  </w:style>
  <w:style w:type="paragraph" w:styleId="Title">
    <w:name w:val="Title"/>
    <w:basedOn w:val="Normal"/>
    <w:next w:val="Normal"/>
    <w:link w:val="TitleChar"/>
    <w:uiPriority w:val="10"/>
    <w:qFormat/>
    <w:rsid w:val="00E27662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7662"/>
    <w:rPr>
      <w:rFonts w:ascii="Ebert" w:eastAsiaTheme="majorEastAsia" w:hAnsi="Ebert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5723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15723"/>
    <w:rPr>
      <w:rFonts w:eastAsiaTheme="minorEastAsia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batinc\Desktop\Admin\Forms\Program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2195F4628094ECD8656D8BF9AB72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564AC-EA18-4BE2-A44F-DC232AA60F87}"/>
      </w:docPartPr>
      <w:docPartBody>
        <w:p w:rsidR="002D2212" w:rsidRDefault="00CE5A05" w:rsidP="00CE5A05">
          <w:pPr>
            <w:pStyle w:val="E2195F4628094ECD8656D8BF9AB720B1"/>
          </w:pPr>
          <w:r w:rsidRPr="009D0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DD3519739A4A08BA734A85CA62B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17D0E-B002-4662-B3D2-7A2D6DCBAB36}"/>
      </w:docPartPr>
      <w:docPartBody>
        <w:p w:rsidR="002D2212" w:rsidRDefault="00CE5A05" w:rsidP="00CE5A05">
          <w:pPr>
            <w:pStyle w:val="BEDD3519739A4A08BA734A85CA62B761"/>
          </w:pPr>
          <w:r w:rsidRPr="009D06E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Ebert">
    <w:panose1 w:val="020B0504040000000004"/>
    <w:charset w:val="00"/>
    <w:family w:val="swiss"/>
    <w:pitch w:val="variable"/>
    <w:sig w:usb0="A000007F" w:usb1="1000202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bert Headline">
    <w:panose1 w:val="020B0904040101010104"/>
    <w:charset w:val="00"/>
    <w:family w:val="swiss"/>
    <w:pitch w:val="variable"/>
    <w:sig w:usb0="A000007F" w:usb1="1000202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A05"/>
    <w:rsid w:val="002D2212"/>
    <w:rsid w:val="007F54D6"/>
    <w:rsid w:val="00C93CD4"/>
    <w:rsid w:val="00CE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5A05"/>
    <w:rPr>
      <w:color w:val="808080"/>
    </w:rPr>
  </w:style>
  <w:style w:type="paragraph" w:customStyle="1" w:styleId="E2195F4628094ECD8656D8BF9AB720B1">
    <w:name w:val="E2195F4628094ECD8656D8BF9AB720B1"/>
    <w:rsid w:val="00CE5A05"/>
  </w:style>
  <w:style w:type="paragraph" w:customStyle="1" w:styleId="BEDD3519739A4A08BA734A85CA62B761">
    <w:name w:val="BEDD3519739A4A08BA734A85CA62B761"/>
    <w:rsid w:val="00CE5A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Friedrich-Ebert-Stiftung">
      <a:dk1>
        <a:sysClr val="windowText" lastClr="000000"/>
      </a:dk1>
      <a:lt1>
        <a:sysClr val="window" lastClr="FFFFFF"/>
      </a:lt1>
      <a:dk2>
        <a:srgbClr val="000000"/>
      </a:dk2>
      <a:lt2>
        <a:srgbClr val="E7F5F4"/>
      </a:lt2>
      <a:accent1>
        <a:srgbClr val="D70000"/>
      </a:accent1>
      <a:accent2>
        <a:srgbClr val="8D0449"/>
      </a:accent2>
      <a:accent3>
        <a:srgbClr val="5B085A"/>
      </a:accent3>
      <a:accent4>
        <a:srgbClr val="005597"/>
      </a:accent4>
      <a:accent5>
        <a:srgbClr val="007C9D"/>
      </a:accent5>
      <a:accent6>
        <a:srgbClr val="00605F"/>
      </a:accent6>
      <a:hlink>
        <a:srgbClr val="0077B6"/>
      </a:hlink>
      <a:folHlink>
        <a:srgbClr val="5F316E"/>
      </a:folHlink>
    </a:clrScheme>
    <a:fontScheme name="Freidrich Ebert Stiftung">
      <a:majorFont>
        <a:latin typeface="Ebert"/>
        <a:ea typeface=""/>
        <a:cs typeface=""/>
      </a:majorFont>
      <a:minorFont>
        <a:latin typeface="Eber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FES-Gelb 100">
      <a:srgbClr val="FFCC00"/>
    </a:custClr>
    <a:custClr name="FES-Orange 100">
      <a:srgbClr val="F29626"/>
    </a:custClr>
    <a:custClr name="FES-Rot 100">
      <a:srgbClr val="D70000"/>
    </a:custClr>
    <a:custClr name="FES-Dunkelrot 100">
      <a:srgbClr val="8D0449"/>
    </a:custClr>
    <a:custClr name="FES-Violett 100">
      <a:srgbClr val="5B085A"/>
    </a:custClr>
    <a:custClr name="FES-Dunkelblau 100">
      <a:srgbClr val="005597"/>
    </a:custClr>
    <a:custClr name="FES-Hellblau 100">
      <a:srgbClr val="5BC5F2"/>
    </a:custClr>
    <a:custClr name="FES-Petrol 100">
      <a:srgbClr val="007C9D"/>
    </a:custClr>
    <a:custClr name="FES-Mintgün 100">
      <a:srgbClr val="87CCC9"/>
    </a:custClr>
    <a:custClr name="FES-Dunkelgün 100">
      <a:srgbClr val="005849"/>
    </a:custClr>
    <a:custClr name="FES-Gelb 80">
      <a:srgbClr val="FFD633"/>
    </a:custClr>
    <a:custClr name="FES-Orange 80">
      <a:srgbClr val="F5AB51"/>
    </a:custClr>
    <a:custClr name="FES-Rot 80">
      <a:srgbClr val="DF3333"/>
    </a:custClr>
    <a:custClr name="FES-Dunkelrot 80">
      <a:srgbClr val="A4366D"/>
    </a:custClr>
    <a:custClr name="FES-Violett 80">
      <a:srgbClr val="7C397B"/>
    </a:custClr>
    <a:custClr name="FES-Dunkelblau 80">
      <a:srgbClr val="3377AC"/>
    </a:custClr>
    <a:custClr name="FES-Hellblau 80">
      <a:srgbClr val="7CD1F5"/>
    </a:custClr>
    <a:custClr name="FES-Petrol 80">
      <a:srgbClr val="3396B1"/>
    </a:custClr>
    <a:custClr name="FES-Mintgün 80">
      <a:srgbClr val="9FD6D4"/>
    </a:custClr>
    <a:custClr name="FES-Dunkelgün 80">
      <a:srgbClr val="33796D"/>
    </a:custClr>
    <a:custClr name="FES-Gelb 60">
      <a:srgbClr val="FFE066"/>
    </a:custClr>
    <a:custClr name="FES-Orange 60">
      <a:srgbClr val="F7C07D"/>
    </a:custClr>
    <a:custClr name="FES-Rot 60">
      <a:srgbClr val="E76666"/>
    </a:custClr>
    <a:custClr name="FES-Dunkelrot 60">
      <a:srgbClr val="BB6892"/>
    </a:custClr>
    <a:custClr name="FES-Violett 60">
      <a:srgbClr val="9D6B9C"/>
    </a:custClr>
    <a:custClr name="FES-Dunkelblau 60">
      <a:srgbClr val="6699C1"/>
    </a:custClr>
    <a:custClr name="FES-Hellblau 60">
      <a:srgbClr val="9DDCF7"/>
    </a:custClr>
    <a:custClr name="FES-Petrol 60">
      <a:srgbClr val="66B0C4"/>
    </a:custClr>
    <a:custClr name="FES-Mintgün 60">
      <a:srgbClr val="B7E0DF"/>
    </a:custClr>
    <a:custClr name="FES-Dunkelgün 60">
      <a:srgbClr val="669B92"/>
    </a:custClr>
    <a:custClr name="FES-Gelb 40">
      <a:srgbClr val="FFEB99"/>
    </a:custClr>
    <a:custClr name="FES-Orange 40">
      <a:srgbClr val="FAD5A8"/>
    </a:custClr>
    <a:custClr name="FES-Rot 40">
      <a:srgbClr val="EF9999"/>
    </a:custClr>
    <a:custClr name="FES-Dunkelrot 40">
      <a:srgbClr val="D19BB6"/>
    </a:custClr>
    <a:custClr name="FES-Violett 40">
      <a:srgbClr val="BD9CBD"/>
    </a:custClr>
    <a:custClr name="FES-Dunkelblau 40">
      <a:srgbClr val="99BBD5"/>
    </a:custClr>
    <a:custClr name="FES-Hellblau 40">
      <a:srgbClr val="BDE8FA"/>
    </a:custClr>
    <a:custClr name="FES-Petrol 40">
      <a:srgbClr val="99CBD8"/>
    </a:custClr>
    <a:custClr name="FES-Mintgün 40">
      <a:srgbClr val="CFEBE9"/>
    </a:custClr>
    <a:custClr name="FES-Dunkelgün 40">
      <a:srgbClr val="99BCB6"/>
    </a:custClr>
    <a:custClr name="FES-Gelb 20">
      <a:srgbClr val="FFF5CC"/>
    </a:custClr>
    <a:custClr name="FES-Orange 20">
      <a:srgbClr val="FCEAD4"/>
    </a:custClr>
    <a:custClr name="FES-Rot 20">
      <a:srgbClr val="F7CCCC"/>
    </a:custClr>
    <a:custClr name="FES-Dunkelrot 20">
      <a:srgbClr val="E8CDDB"/>
    </a:custClr>
    <a:custClr name="FES-Violett 20">
      <a:srgbClr val="DECEDE"/>
    </a:custClr>
    <a:custClr name="FES-Dunkelblau 20">
      <a:srgbClr val="CCDDEA"/>
    </a:custClr>
    <a:custClr name="FES-Hellblau 20">
      <a:srgbClr val="DEF3FC"/>
    </a:custClr>
    <a:custClr name="FES-Petrol 20">
      <a:srgbClr val="CCE5EB"/>
    </a:custClr>
    <a:custClr name="FES-Mintgün 20">
      <a:srgbClr val="E7F5F4"/>
    </a:custClr>
    <a:custClr name="FES-Dunkelgün 20">
      <a:srgbClr val="CCDEDB"/>
    </a:custClr>
  </a:custClrLst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F8372-2954-4D12-95F8-7DB17E472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 Template.dotx</Template>
  <TotalTime>0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Emmanuel Cabatingan</dc:creator>
  <cp:keywords/>
  <dc:description/>
  <cp:lastModifiedBy>Carlo Emmanuel Cabatingan</cp:lastModifiedBy>
  <cp:revision>4</cp:revision>
  <cp:lastPrinted>2025-02-12T05:32:00Z</cp:lastPrinted>
  <dcterms:created xsi:type="dcterms:W3CDTF">2025-02-12T05:30:00Z</dcterms:created>
  <dcterms:modified xsi:type="dcterms:W3CDTF">2025-02-12T05:32:00Z</dcterms:modified>
</cp:coreProperties>
</file>